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A926D">
      <w:pPr>
        <w:jc w:val="center"/>
        <w:rPr>
          <w:rFonts w:ascii="黑体" w:hAnsi="黑体" w:eastAsia="黑体"/>
          <w:sz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</w:rPr>
        <w:t xml:space="preserve"> </w:t>
      </w:r>
    </w:p>
    <w:p w14:paraId="6F40848B">
      <w:pPr>
        <w:spacing w:line="360" w:lineRule="auto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《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复材挤出-注塑成型一体机</w:t>
      </w:r>
      <w:r>
        <w:rPr>
          <w:rFonts w:hint="eastAsia" w:ascii="仿宋_GB2312" w:hAnsi="宋体" w:eastAsia="仿宋_GB2312"/>
          <w:sz w:val="36"/>
          <w:szCs w:val="36"/>
        </w:rPr>
        <w:t>》浙江制造团体标准</w:t>
      </w:r>
    </w:p>
    <w:p w14:paraId="07515A9B">
      <w:pPr>
        <w:spacing w:line="360" w:lineRule="auto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黑体" w:hAnsi="黑体" w:eastAsia="黑体"/>
          <w:sz w:val="44"/>
        </w:rPr>
        <w:t>标准征求意见表</w:t>
      </w:r>
    </w:p>
    <w:tbl>
      <w:tblPr>
        <w:tblStyle w:val="5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726"/>
        <w:gridCol w:w="1735"/>
        <w:gridCol w:w="4744"/>
      </w:tblGrid>
      <w:tr w14:paraId="6695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157" w:type="dxa"/>
            <w:vMerge w:val="restart"/>
            <w:vAlign w:val="center"/>
          </w:tcPr>
          <w:p w14:paraId="721C7BD8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建议单位（或专家）</w:t>
            </w:r>
          </w:p>
        </w:tc>
        <w:tc>
          <w:tcPr>
            <w:tcW w:w="1726" w:type="dxa"/>
            <w:vAlign w:val="center"/>
          </w:tcPr>
          <w:p w14:paraId="2F2AC587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479" w:type="dxa"/>
            <w:gridSpan w:val="2"/>
            <w:vAlign w:val="center"/>
          </w:tcPr>
          <w:p w14:paraId="52DF7D40">
            <w:pPr>
              <w:jc w:val="center"/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14:paraId="0C91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Merge w:val="continue"/>
            <w:vAlign w:val="center"/>
          </w:tcPr>
          <w:p w14:paraId="3E83E87E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7A8E5E7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专家姓名</w:t>
            </w:r>
          </w:p>
        </w:tc>
        <w:tc>
          <w:tcPr>
            <w:tcW w:w="6479" w:type="dxa"/>
            <w:gridSpan w:val="2"/>
            <w:vAlign w:val="center"/>
          </w:tcPr>
          <w:p w14:paraId="40F88413">
            <w:pPr>
              <w:jc w:val="center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14:paraId="588D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Merge w:val="continue"/>
            <w:vAlign w:val="center"/>
          </w:tcPr>
          <w:p w14:paraId="6844C111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3E6C174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479" w:type="dxa"/>
            <w:gridSpan w:val="2"/>
            <w:vAlign w:val="center"/>
          </w:tcPr>
          <w:p w14:paraId="042F3E86">
            <w:pPr>
              <w:jc w:val="left"/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14:paraId="59F4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Merge w:val="continue"/>
            <w:vAlign w:val="center"/>
          </w:tcPr>
          <w:p w14:paraId="38AE563F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B554844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479" w:type="dxa"/>
            <w:gridSpan w:val="2"/>
            <w:vAlign w:val="center"/>
          </w:tcPr>
          <w:p w14:paraId="6B2506ED">
            <w:pPr>
              <w:jc w:val="left"/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14:paraId="5E6D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Align w:val="center"/>
          </w:tcPr>
          <w:p w14:paraId="2F54C2F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br w:type="page"/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条文编号</w:t>
            </w:r>
          </w:p>
        </w:tc>
        <w:tc>
          <w:tcPr>
            <w:tcW w:w="3461" w:type="dxa"/>
            <w:gridSpan w:val="2"/>
            <w:vAlign w:val="center"/>
          </w:tcPr>
          <w:p w14:paraId="2B3A7CF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具体内容</w:t>
            </w:r>
          </w:p>
        </w:tc>
        <w:tc>
          <w:tcPr>
            <w:tcW w:w="4744" w:type="dxa"/>
            <w:vAlign w:val="center"/>
          </w:tcPr>
          <w:p w14:paraId="2FF337E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修改意见和建议及理由</w:t>
            </w:r>
          </w:p>
        </w:tc>
      </w:tr>
      <w:tr w14:paraId="15AA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shd w:val="clear" w:color="auto" w:fill="auto"/>
            <w:vAlign w:val="center"/>
          </w:tcPr>
          <w:p w14:paraId="4727E38A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461" w:type="dxa"/>
            <w:gridSpan w:val="2"/>
            <w:shd w:val="clear" w:color="auto" w:fill="auto"/>
            <w:vAlign w:val="center"/>
          </w:tcPr>
          <w:p w14:paraId="59A0A375">
            <w:pPr>
              <w:spacing w:line="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 w14:paraId="466E8339">
            <w:pPr>
              <w:spacing w:line="0" w:lineRule="atLeas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628C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shd w:val="clear" w:color="auto" w:fill="auto"/>
            <w:vAlign w:val="center"/>
          </w:tcPr>
          <w:p w14:paraId="53A469A1">
            <w:pPr>
              <w:spacing w:line="0" w:lineRule="atLeast"/>
              <w:jc w:val="center"/>
              <w:rPr>
                <w:rFonts w:hint="default" w:ascii="宋体" w:hAnsi="宋体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61" w:type="dxa"/>
            <w:gridSpan w:val="2"/>
            <w:shd w:val="clear" w:color="auto" w:fill="auto"/>
            <w:vAlign w:val="center"/>
          </w:tcPr>
          <w:p w14:paraId="223696CE">
            <w:pPr>
              <w:spacing w:line="0" w:lineRule="atLeast"/>
              <w:rPr>
                <w:rFonts w:hint="eastAsia" w:ascii="宋体" w:hAnsi="宋体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 w14:paraId="74C1D95C">
            <w:pPr>
              <w:spacing w:line="0" w:lineRule="atLeast"/>
              <w:rPr>
                <w:rFonts w:hint="eastAsia" w:ascii="宋体" w:hAnsi="宋体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09E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shd w:val="clear" w:color="auto" w:fill="auto"/>
            <w:vAlign w:val="center"/>
          </w:tcPr>
          <w:p w14:paraId="2ED883F7">
            <w:pPr>
              <w:spacing w:line="0" w:lineRule="atLeast"/>
              <w:jc w:val="center"/>
              <w:rPr>
                <w:rFonts w:hint="default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61" w:type="dxa"/>
            <w:gridSpan w:val="2"/>
            <w:shd w:val="clear" w:color="auto" w:fill="auto"/>
            <w:vAlign w:val="center"/>
          </w:tcPr>
          <w:p w14:paraId="3270A696">
            <w:pPr>
              <w:spacing w:line="0" w:lineRule="atLeas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 w14:paraId="3AC2CBDD">
            <w:pPr>
              <w:spacing w:line="0" w:lineRule="atLeast"/>
              <w:rPr>
                <w:rFonts w:hint="default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003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shd w:val="clear" w:color="auto" w:fill="auto"/>
            <w:vAlign w:val="center"/>
          </w:tcPr>
          <w:p w14:paraId="532644B3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61" w:type="dxa"/>
            <w:gridSpan w:val="2"/>
            <w:shd w:val="clear" w:color="auto" w:fill="auto"/>
            <w:vAlign w:val="center"/>
          </w:tcPr>
          <w:p w14:paraId="79057F56">
            <w:pPr>
              <w:spacing w:line="0" w:lineRule="atLeas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 w14:paraId="6B60BF02">
            <w:pPr>
              <w:spacing w:line="0" w:lineRule="atLeas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10A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7C1F04"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AE67755">
            <w:pPr>
              <w:spacing w:line="0" w:lineRule="atLeas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CFEB7E">
            <w:pPr>
              <w:spacing w:line="0" w:lineRule="atLeas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968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0" w:type="auto"/>
            <w:vAlign w:val="center"/>
          </w:tcPr>
          <w:p w14:paraId="6962C88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516A604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44DEE7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04B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0" w:type="auto"/>
            <w:vAlign w:val="center"/>
          </w:tcPr>
          <w:p w14:paraId="72003EC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E5B28B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0A9427D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734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0" w:type="auto"/>
            <w:vAlign w:val="center"/>
          </w:tcPr>
          <w:p w14:paraId="1DF5990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32B533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BBE03C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4D5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0" w:type="auto"/>
            <w:vAlign w:val="center"/>
          </w:tcPr>
          <w:p w14:paraId="30A3EF0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16C7C3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AD2FEF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DA5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0" w:type="auto"/>
            <w:vAlign w:val="center"/>
          </w:tcPr>
          <w:p w14:paraId="0EA4CA54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B354DA5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421F8C4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6748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0" w:type="auto"/>
            <w:vAlign w:val="center"/>
          </w:tcPr>
          <w:p w14:paraId="3E5B6DEC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18C1077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9983D8A">
            <w:pPr>
              <w:rPr>
                <w:rFonts w:hint="default" w:eastAsiaTheme="minorEastAsia"/>
                <w:lang w:val="en-US" w:eastAsia="zh-CN"/>
              </w:rPr>
            </w:pPr>
          </w:p>
        </w:tc>
      </w:tr>
    </w:tbl>
    <w:p w14:paraId="3A44F74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4YzYzZDFiMjYxODMzOGNmZGJjY2VkMjk5MmI0OGMifQ=="/>
  </w:docVars>
  <w:rsids>
    <w:rsidRoot w:val="195E2845"/>
    <w:rsid w:val="001936DE"/>
    <w:rsid w:val="001F0B62"/>
    <w:rsid w:val="0023425F"/>
    <w:rsid w:val="00283B20"/>
    <w:rsid w:val="00316F1B"/>
    <w:rsid w:val="004B710D"/>
    <w:rsid w:val="00600F86"/>
    <w:rsid w:val="00645F0B"/>
    <w:rsid w:val="006950D4"/>
    <w:rsid w:val="006B0324"/>
    <w:rsid w:val="006F3DFF"/>
    <w:rsid w:val="007D18BB"/>
    <w:rsid w:val="007E52B3"/>
    <w:rsid w:val="008409FE"/>
    <w:rsid w:val="00901FB3"/>
    <w:rsid w:val="00933FC5"/>
    <w:rsid w:val="009474F5"/>
    <w:rsid w:val="009A11C7"/>
    <w:rsid w:val="00A215C9"/>
    <w:rsid w:val="00A84ECC"/>
    <w:rsid w:val="00E61ACA"/>
    <w:rsid w:val="00F0150A"/>
    <w:rsid w:val="032F672A"/>
    <w:rsid w:val="04E672BC"/>
    <w:rsid w:val="05F9301F"/>
    <w:rsid w:val="05FF29F1"/>
    <w:rsid w:val="06E8731C"/>
    <w:rsid w:val="07665320"/>
    <w:rsid w:val="0AAE1752"/>
    <w:rsid w:val="0D927FE1"/>
    <w:rsid w:val="0E2B20D2"/>
    <w:rsid w:val="11C24C0D"/>
    <w:rsid w:val="14702016"/>
    <w:rsid w:val="163061D5"/>
    <w:rsid w:val="195E2845"/>
    <w:rsid w:val="1A0D2751"/>
    <w:rsid w:val="23395129"/>
    <w:rsid w:val="24051658"/>
    <w:rsid w:val="24547FE8"/>
    <w:rsid w:val="2B46181F"/>
    <w:rsid w:val="2C654CAB"/>
    <w:rsid w:val="2D010A73"/>
    <w:rsid w:val="2EA57934"/>
    <w:rsid w:val="2F86271D"/>
    <w:rsid w:val="33210304"/>
    <w:rsid w:val="35447656"/>
    <w:rsid w:val="365A7EC8"/>
    <w:rsid w:val="394224D5"/>
    <w:rsid w:val="39FE017A"/>
    <w:rsid w:val="3A200FB6"/>
    <w:rsid w:val="3E7566F5"/>
    <w:rsid w:val="3F1461F9"/>
    <w:rsid w:val="40154595"/>
    <w:rsid w:val="47392FFC"/>
    <w:rsid w:val="4FDD6516"/>
    <w:rsid w:val="4FEB305E"/>
    <w:rsid w:val="50946462"/>
    <w:rsid w:val="528A5AFE"/>
    <w:rsid w:val="546448AF"/>
    <w:rsid w:val="576877D5"/>
    <w:rsid w:val="579B4F98"/>
    <w:rsid w:val="5A84202D"/>
    <w:rsid w:val="5A9D30EE"/>
    <w:rsid w:val="5B8634FE"/>
    <w:rsid w:val="5BDD7C46"/>
    <w:rsid w:val="621C6FEF"/>
    <w:rsid w:val="65515201"/>
    <w:rsid w:val="6A6D168B"/>
    <w:rsid w:val="6AEE465F"/>
    <w:rsid w:val="6BEF043C"/>
    <w:rsid w:val="6D535020"/>
    <w:rsid w:val="6DA16CB2"/>
    <w:rsid w:val="6E1527C2"/>
    <w:rsid w:val="73976F6E"/>
    <w:rsid w:val="742913AA"/>
    <w:rsid w:val="746960C4"/>
    <w:rsid w:val="799D1BA6"/>
    <w:rsid w:val="7D731D61"/>
    <w:rsid w:val="7ECB7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paragraph" w:customStyle="1" w:styleId="9">
    <w:name w:val="二级无"/>
    <w:basedOn w:val="1"/>
    <w:autoRedefine/>
    <w:qFormat/>
    <w:uiPriority w:val="0"/>
    <w:pPr>
      <w:widowControl/>
      <w:jc w:val="left"/>
      <w:outlineLvl w:val="3"/>
    </w:pPr>
    <w:rPr>
      <w:rFonts w:ascii="宋体" w:hAnsi="Times New Roman" w:eastAsia="宋体" w:cs="Times New Roman"/>
      <w:kern w:val="0"/>
      <w:szCs w:val="21"/>
    </w:rPr>
  </w:style>
  <w:style w:type="paragraph" w:customStyle="1" w:styleId="10">
    <w:name w:val="段"/>
    <w:autoRedefine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69</Words>
  <Characters>74</Characters>
  <Lines>3</Lines>
  <Paragraphs>1</Paragraphs>
  <TotalTime>0</TotalTime>
  <ScaleCrop>false</ScaleCrop>
  <LinksUpToDate>false</LinksUpToDate>
  <CharactersWithSpaces>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2019-01-26T00:45:00Z</dcterms:created>
  <dc:creator>森林</dc:creator>
  <cp:lastModifiedBy>泡泡飞猪</cp:lastModifiedBy>
  <dcterms:modified xsi:type="dcterms:W3CDTF">2025-10-30T05:05:04Z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94A6EEFA62BA4F4D8CEFF5CB99470BD0_13</vt:lpwstr>
  </property>
  <property fmtid="{D5CDD505-2E9C-101B-9397-08002B2CF9AE}" pid="4" name="KSOTemplateDocerSaveRecord">
    <vt:lpwstr>eyJoZGlkIjoiNmYzZjAyZDI3NGYyZTE2ODJjNjUwYjExZjYyZDAxZjYiLCJ1c2VySWQiOiIxMTAwMzQwODc2In0=</vt:lpwstr>
  </property>
</Properties>
</file>